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18" w:rsidRPr="009F0EFF" w:rsidRDefault="00167618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9F0EFF">
        <w:rPr>
          <w:rFonts w:ascii="Times New Roman" w:hAnsi="Times New Roman"/>
          <w:b/>
          <w:sz w:val="24"/>
          <w:szCs w:val="24"/>
        </w:rPr>
        <w:t>Г О Д И Ш Е Н    О Т Ч Е Т</w:t>
      </w:r>
    </w:p>
    <w:p w:rsidR="00167618" w:rsidRPr="009F0EFF" w:rsidRDefault="00167618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9F0EFF">
        <w:rPr>
          <w:rFonts w:ascii="Times New Roman" w:hAnsi="Times New Roman"/>
          <w:b/>
          <w:sz w:val="24"/>
          <w:szCs w:val="24"/>
        </w:rPr>
        <w:t>НА РЕГИОНАЛНА ЗДРАВНА ИНСПЕКЦИЯ – ВРАЦА</w:t>
      </w:r>
    </w:p>
    <w:p w:rsidR="00167618" w:rsidRPr="009F0EFF" w:rsidRDefault="00167618" w:rsidP="0096241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0EFF">
        <w:rPr>
          <w:rFonts w:ascii="Times New Roman" w:hAnsi="Times New Roman"/>
          <w:b/>
          <w:sz w:val="24"/>
          <w:szCs w:val="24"/>
        </w:rPr>
        <w:t xml:space="preserve"> ПО </w:t>
      </w:r>
      <w:r w:rsidRPr="009F0EF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0EFF">
        <w:rPr>
          <w:rFonts w:ascii="Times New Roman" w:hAnsi="Times New Roman"/>
          <w:b/>
          <w:sz w:val="24"/>
          <w:szCs w:val="24"/>
        </w:rPr>
        <w:t>ЗАКОНА ЗА ДОСТЪП ДО ОБЩЕСТВЕНА ИНФОРМАЦИЯ</w:t>
      </w:r>
      <w:r w:rsidRPr="009F0EFF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9F0EFF">
        <w:rPr>
          <w:rFonts w:ascii="Times New Roman" w:hAnsi="Times New Roman"/>
          <w:b/>
          <w:sz w:val="24"/>
          <w:szCs w:val="24"/>
        </w:rPr>
        <w:t>2013г</w:t>
      </w:r>
      <w:r w:rsidRPr="009F0EF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1.Постъпили заявления от субекти за достъп до обществена информация през 2013г.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3"/>
      </w:tblGrid>
      <w:tr w:rsidR="00167618" w:rsidRPr="009F0EFF" w:rsidTr="00D27404"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EFF">
              <w:rPr>
                <w:rFonts w:ascii="Times New Roman" w:hAnsi="Times New Roman"/>
                <w:b/>
                <w:sz w:val="24"/>
                <w:szCs w:val="24"/>
              </w:rPr>
              <w:t>Субект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EFF">
              <w:rPr>
                <w:rFonts w:ascii="Times New Roman" w:hAnsi="Times New Roman"/>
                <w:b/>
                <w:sz w:val="24"/>
                <w:szCs w:val="24"/>
              </w:rPr>
              <w:t>Брой постъпили заявления по ДОИ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EFF">
              <w:rPr>
                <w:rFonts w:ascii="Times New Roman" w:hAnsi="Times New Roman"/>
                <w:b/>
                <w:sz w:val="24"/>
                <w:szCs w:val="24"/>
              </w:rPr>
              <w:t>Брой заявления по ДОИ оставени без разглеждане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EFF">
              <w:rPr>
                <w:rFonts w:ascii="Times New Roman" w:hAnsi="Times New Roman"/>
                <w:b/>
                <w:sz w:val="24"/>
                <w:szCs w:val="24"/>
              </w:rPr>
              <w:t>Общ брой заявления по ДОИ</w:t>
            </w:r>
          </w:p>
        </w:tc>
      </w:tr>
      <w:tr w:rsidR="00167618" w:rsidRPr="009F0EFF" w:rsidTr="00D27404">
        <w:tc>
          <w:tcPr>
            <w:tcW w:w="2303" w:type="dxa"/>
          </w:tcPr>
          <w:p w:rsidR="00167618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 xml:space="preserve">От граждани на </w:t>
            </w:r>
          </w:p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Р</w:t>
            </w:r>
            <w:r w:rsidRPr="009F0E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0EFF">
              <w:rPr>
                <w:rFonts w:ascii="Times New Roman" w:hAnsi="Times New Roman"/>
                <w:sz w:val="24"/>
                <w:szCs w:val="24"/>
              </w:rPr>
              <w:t>България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7618" w:rsidRPr="009F0EFF" w:rsidTr="00D27404"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От журналисти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18" w:rsidRPr="009F0EFF" w:rsidTr="00D27404"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 xml:space="preserve">От фирми 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18" w:rsidRPr="009F0EFF" w:rsidTr="00D27404"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18" w:rsidRPr="009F0EFF" w:rsidTr="00D27404"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167618" w:rsidRDefault="00167618" w:rsidP="00962414">
      <w:pPr>
        <w:rPr>
          <w:rFonts w:ascii="Times New Roman" w:hAnsi="Times New Roman"/>
          <w:sz w:val="24"/>
          <w:szCs w:val="24"/>
          <w:lang w:val="en-US"/>
        </w:rPr>
      </w:pPr>
    </w:p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2.Постъпили заявления по ДОИ през 2013г</w:t>
      </w:r>
      <w:r w:rsidRPr="009F0EFF">
        <w:rPr>
          <w:rFonts w:ascii="Times New Roman" w:hAnsi="Times New Roman"/>
          <w:sz w:val="24"/>
          <w:szCs w:val="24"/>
          <w:lang w:val="ru-RU"/>
        </w:rPr>
        <w:t>.</w:t>
      </w:r>
      <w:r w:rsidRPr="009F0EFF">
        <w:rPr>
          <w:rFonts w:ascii="Times New Roman" w:hAnsi="Times New Roman"/>
          <w:sz w:val="24"/>
          <w:szCs w:val="24"/>
        </w:rPr>
        <w:t xml:space="preserve"> по вид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Вид на информацията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Официална информация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Служебна информация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Общ брой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618" w:rsidRDefault="00167618" w:rsidP="00962414">
      <w:pPr>
        <w:rPr>
          <w:rFonts w:ascii="Times New Roman" w:hAnsi="Times New Roman"/>
          <w:sz w:val="24"/>
          <w:szCs w:val="24"/>
          <w:lang w:val="en-US"/>
        </w:rPr>
      </w:pPr>
    </w:p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3.Постъпили заявления по ДОИ през 2013г по начин на поискване.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Начин на поискване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Писмени заявления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Устни заявления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Електронни заявления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167618" w:rsidRPr="009F0EFF" w:rsidRDefault="00167618" w:rsidP="00B234D4">
      <w:pPr>
        <w:jc w:val="center"/>
        <w:rPr>
          <w:rFonts w:ascii="Times New Roman" w:hAnsi="Times New Roman"/>
          <w:sz w:val="10"/>
          <w:szCs w:val="10"/>
        </w:rPr>
      </w:pPr>
    </w:p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4.Постъпили заявления за ДОИ през 2013г, по тема на исканата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Теми но които е искана информация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Упражняване на права и законни интереси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Процес на вземане на решения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Изразходване на публични средстава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Данни за оценка на въздействието на околната среда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Данни за демографски показатели нанаселението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Данни за профилактични прегледи и хоспитализации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Статистическа информация за лечебните заведения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5.Разглеждане на заявления за предоставяне на ДОИ през 2013г.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Решения за: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Предоставяне на частичен ДОИ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Препращане на заявлението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Уведомяване на заявителя за липсата на исканата информация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Общо  брой: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6.Срок на предоставяне на исканата информация и причини за удължаване през 2013г.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Уточняване на предмета на исканата информация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Исканата информация е в голямо количество е е необходимо време за нейната подготовка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Исканата информация се отнася до трето лице и се изисква неговото съгласие за предоставяне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Други причини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67618" w:rsidRPr="009F0EFF" w:rsidRDefault="00167618" w:rsidP="00962414">
      <w:pPr>
        <w:rPr>
          <w:rFonts w:ascii="Times New Roman" w:hAnsi="Times New Roman"/>
          <w:sz w:val="2"/>
          <w:szCs w:val="2"/>
          <w:lang w:val="en-US"/>
        </w:rPr>
      </w:pPr>
    </w:p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7. Отказ на заявления за ДОИ през 2013г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Основания за отказ от предоставяне на ДОИ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класифицирана информация представляваща държавна тайна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търговска тайна и представянето и би довело до нелоялна конкуренция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Исканата информация засяга интересите на трето лице и няма неговото изрично съгласие за предоставянето 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Исканата информация е предоставеня на заявителя през предходните 6 месеца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Служебна информация е свързана с оперативна подготовка на индивидуални административни актове и няма самостоятелно значение/мнения, препоръки, становища/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Други основания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67618" w:rsidRDefault="00167618" w:rsidP="00962414">
      <w:pPr>
        <w:rPr>
          <w:rFonts w:ascii="Times New Roman" w:hAnsi="Times New Roman"/>
          <w:sz w:val="24"/>
          <w:szCs w:val="24"/>
          <w:lang w:val="en-US"/>
        </w:rPr>
      </w:pPr>
    </w:p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8.Срок за издаване на решението за предоставяне/отказ  на ДОИ през 2013г.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В 14 дневен срок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В законоустановеният срок след удължаването му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След срока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9. Отказ на заявителя от предоставения му достъп през 2013г.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Отказ на заявителя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Заявителя не се е явил в определения срок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Заявителя не е платил определените разходи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Отказ на заявителя от предоставеният му достъп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Общ  брой: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67618" w:rsidRDefault="00167618" w:rsidP="00962414">
      <w:pPr>
        <w:rPr>
          <w:rFonts w:ascii="Times New Roman" w:hAnsi="Times New Roman"/>
          <w:sz w:val="24"/>
          <w:szCs w:val="24"/>
          <w:lang w:val="en-US"/>
        </w:rPr>
      </w:pPr>
    </w:p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10. Жалби през 2013г срещу решения и откази за предоставяне на ДОИ.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Жалби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Срещу решения за предоставяне на ДОИ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Срещу откази за предоставяне на ДОИ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67618" w:rsidRDefault="00167618" w:rsidP="00962414">
      <w:pPr>
        <w:rPr>
          <w:rFonts w:ascii="Times New Roman" w:hAnsi="Times New Roman"/>
          <w:sz w:val="24"/>
          <w:szCs w:val="24"/>
          <w:lang w:val="en-US"/>
        </w:rPr>
      </w:pPr>
    </w:p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11. Случа през 2013г при които е установена незаконосъобразно приложение на ДОИ  и решение е взел съда.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Решение на съда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Изцяло отмяна  на решението за ДОИ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Частична отмяна на решението  за ДОИ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Изменя обжалваното решение за ДОИ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618" w:rsidRPr="009F0EFF" w:rsidTr="00D27404">
        <w:tc>
          <w:tcPr>
            <w:tcW w:w="6912" w:type="dxa"/>
          </w:tcPr>
          <w:p w:rsidR="00167618" w:rsidRPr="009F0EFF" w:rsidRDefault="00167618" w:rsidP="00D2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0" w:type="dxa"/>
          </w:tcPr>
          <w:p w:rsidR="00167618" w:rsidRPr="009F0EFF" w:rsidRDefault="00167618" w:rsidP="00D2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Заключение:</w:t>
      </w:r>
    </w:p>
    <w:p w:rsidR="00167618" w:rsidRPr="009F0EFF" w:rsidRDefault="00167618" w:rsidP="009F0EFF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1. Всички постъпили заявления за достъп до информация представляващи интерес за обществеността са обработени в срок съгласно разпоредбите на Закона за достъп до обществена  информация .</w:t>
      </w:r>
    </w:p>
    <w:p w:rsidR="00167618" w:rsidRPr="009F0EFF" w:rsidRDefault="00167618" w:rsidP="009F0EFF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2. Няма констатирани нарушения .</w:t>
      </w:r>
    </w:p>
    <w:p w:rsidR="00167618" w:rsidRPr="009F0EFF" w:rsidRDefault="00167618" w:rsidP="009F0EFF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3. Двата отказа са на основание разпоредбите на Закона за защита на личните данни, като са гарантирани правата на лицата и информацията касаеща личната им неприкосновеност.</w:t>
      </w:r>
    </w:p>
    <w:p w:rsidR="00167618" w:rsidRDefault="00167618" w:rsidP="00962414">
      <w:pPr>
        <w:rPr>
          <w:rFonts w:ascii="Times New Roman" w:hAnsi="Times New Roman"/>
          <w:sz w:val="24"/>
          <w:szCs w:val="24"/>
          <w:lang w:val="en-US"/>
        </w:rPr>
      </w:pPr>
      <w:r w:rsidRPr="009F0EFF">
        <w:rPr>
          <w:rFonts w:ascii="Times New Roman" w:hAnsi="Times New Roman"/>
          <w:sz w:val="24"/>
          <w:szCs w:val="24"/>
        </w:rPr>
        <w:t>Иготвил:</w:t>
      </w:r>
      <w:r w:rsidRPr="009F0EF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7618" w:rsidRDefault="00167618" w:rsidP="00962414">
      <w:pPr>
        <w:rPr>
          <w:rFonts w:ascii="Times New Roman" w:hAnsi="Times New Roman"/>
          <w:sz w:val="24"/>
          <w:szCs w:val="24"/>
          <w:lang w:val="en-US"/>
        </w:rPr>
      </w:pPr>
      <w:r w:rsidRPr="009F0EFF">
        <w:rPr>
          <w:rFonts w:ascii="Times New Roman" w:hAnsi="Times New Roman"/>
          <w:sz w:val="24"/>
          <w:szCs w:val="24"/>
        </w:rPr>
        <w:t>Розелина Каменова</w:t>
      </w:r>
      <w:r w:rsidRPr="009F0E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67618" w:rsidRPr="009F0EFF" w:rsidRDefault="00167618" w:rsidP="00962414">
      <w:pPr>
        <w:rPr>
          <w:rFonts w:ascii="Times New Roman" w:hAnsi="Times New Roman"/>
          <w:sz w:val="24"/>
          <w:szCs w:val="24"/>
        </w:rPr>
      </w:pPr>
      <w:r w:rsidRPr="009F0EFF">
        <w:rPr>
          <w:rFonts w:ascii="Times New Roman" w:hAnsi="Times New Roman"/>
          <w:sz w:val="24"/>
          <w:szCs w:val="24"/>
        </w:rPr>
        <w:t>Главен юрисконсулт</w:t>
      </w:r>
    </w:p>
    <w:p w:rsidR="00167618" w:rsidRPr="009F0EFF" w:rsidRDefault="00167618" w:rsidP="00962414">
      <w:pPr>
        <w:rPr>
          <w:rFonts w:ascii="Times New Roman" w:hAnsi="Times New Roman"/>
          <w:b/>
          <w:sz w:val="24"/>
          <w:szCs w:val="24"/>
        </w:rPr>
      </w:pPr>
    </w:p>
    <w:p w:rsidR="00167618" w:rsidRPr="009F0EFF" w:rsidRDefault="00167618">
      <w:pPr>
        <w:rPr>
          <w:sz w:val="24"/>
          <w:szCs w:val="24"/>
        </w:rPr>
      </w:pPr>
    </w:p>
    <w:sectPr w:rsidR="00167618" w:rsidRPr="009F0EFF" w:rsidSect="006E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4AB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F66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B07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14A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E2A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407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C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23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1E7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566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414"/>
    <w:rsid w:val="000D44A5"/>
    <w:rsid w:val="00167618"/>
    <w:rsid w:val="002106BF"/>
    <w:rsid w:val="003159F9"/>
    <w:rsid w:val="0036064D"/>
    <w:rsid w:val="004A60E5"/>
    <w:rsid w:val="00510D13"/>
    <w:rsid w:val="0061557F"/>
    <w:rsid w:val="006E484C"/>
    <w:rsid w:val="007C1893"/>
    <w:rsid w:val="00874D2F"/>
    <w:rsid w:val="00885845"/>
    <w:rsid w:val="008E7814"/>
    <w:rsid w:val="00962414"/>
    <w:rsid w:val="009F0EFF"/>
    <w:rsid w:val="00A073F2"/>
    <w:rsid w:val="00A07BE7"/>
    <w:rsid w:val="00AD01A8"/>
    <w:rsid w:val="00AD1ACB"/>
    <w:rsid w:val="00B234D4"/>
    <w:rsid w:val="00D171E5"/>
    <w:rsid w:val="00D27404"/>
    <w:rsid w:val="00DF0ABC"/>
    <w:rsid w:val="00F8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620</Words>
  <Characters>3538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Ofis3</cp:lastModifiedBy>
  <cp:revision>4</cp:revision>
  <cp:lastPrinted>2015-02-09T13:35:00Z</cp:lastPrinted>
  <dcterms:created xsi:type="dcterms:W3CDTF">2015-02-09T13:57:00Z</dcterms:created>
  <dcterms:modified xsi:type="dcterms:W3CDTF">2015-02-12T09:55:00Z</dcterms:modified>
</cp:coreProperties>
</file>